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771E" w14:textId="77777777" w:rsidR="00A526CA" w:rsidRDefault="0037736F" w:rsidP="00093EE3">
      <w:pPr>
        <w:pStyle w:val="Overskrift1"/>
      </w:pPr>
      <w:r>
        <w:t xml:space="preserve">Referat </w:t>
      </w:r>
      <w:r w:rsidR="001D25F7">
        <w:t xml:space="preserve">beboermøde </w:t>
      </w:r>
      <w:r w:rsidR="001E08AF">
        <w:t>1</w:t>
      </w:r>
      <w:r w:rsidR="00A526CA">
        <w:t>3</w:t>
      </w:r>
      <w:r w:rsidR="00093EE3">
        <w:t>/</w:t>
      </w:r>
      <w:r w:rsidR="00A526CA">
        <w:t>3</w:t>
      </w:r>
      <w:r w:rsidR="00093EE3">
        <w:t>-2</w:t>
      </w:r>
      <w:r w:rsidR="001D25F7">
        <w:t>6</w:t>
      </w:r>
      <w:r w:rsidR="00164EC8">
        <w:t xml:space="preserve"> </w:t>
      </w:r>
    </w:p>
    <w:p w14:paraId="4708AA5E" w14:textId="77777777" w:rsidR="00A526CA" w:rsidRPr="00A526CA" w:rsidRDefault="00A526CA" w:rsidP="00A526CA">
      <w:pPr>
        <w:pStyle w:val="Overskrift1"/>
      </w:pPr>
      <w:r>
        <w:t>i køkken øst</w:t>
      </w:r>
    </w:p>
    <w:tbl>
      <w:tblPr>
        <w:tblStyle w:val="Tabel-Gitter"/>
        <w:tblW w:w="99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27" w:type="dxa"/>
          <w:left w:w="0" w:type="dxa"/>
          <w:right w:w="0" w:type="dxa"/>
        </w:tblCellMar>
        <w:tblLook w:val="04A0" w:firstRow="1" w:lastRow="0" w:firstColumn="1" w:lastColumn="0" w:noHBand="0" w:noVBand="1"/>
        <w:tblCaption w:val="Dokument- og afsenderoplysninger"/>
        <w:tblDescription w:val="Dokument- og afsenderoplysninger"/>
      </w:tblPr>
      <w:tblGrid>
        <w:gridCol w:w="3307"/>
        <w:gridCol w:w="3308"/>
        <w:gridCol w:w="3308"/>
      </w:tblGrid>
      <w:tr w:rsidR="000B30FE" w:rsidRPr="00093EE3" w14:paraId="5337A636" w14:textId="77777777" w:rsidTr="00FA7E98">
        <w:trPr>
          <w:trHeight w:hRule="exact" w:val="1304"/>
          <w:tblHeader/>
        </w:trPr>
        <w:tc>
          <w:tcPr>
            <w:tcW w:w="2268" w:type="dxa"/>
          </w:tcPr>
          <w:p w14:paraId="327CA447" w14:textId="77777777" w:rsidR="000B30FE" w:rsidRPr="00093EE3" w:rsidRDefault="00093EE3" w:rsidP="00093EE3">
            <w:pPr>
              <w:pStyle w:val="Sender"/>
            </w:pPr>
            <w:r w:rsidRPr="00093EE3">
              <w:rPr>
                <w:b/>
              </w:rPr>
              <w:t>Lundehaven - Administration</w:t>
            </w:r>
          </w:p>
        </w:tc>
        <w:tc>
          <w:tcPr>
            <w:tcW w:w="2268" w:type="dxa"/>
          </w:tcPr>
          <w:p w14:paraId="72B7003F" w14:textId="77777777" w:rsidR="00093EE3" w:rsidRPr="00093EE3" w:rsidRDefault="00093EE3" w:rsidP="00093EE3">
            <w:pPr>
              <w:pStyle w:val="Sender"/>
            </w:pPr>
            <w:r w:rsidRPr="00093EE3">
              <w:t>Daisy Friis Larsen (DAIL)</w:t>
            </w:r>
          </w:p>
          <w:p w14:paraId="71916386" w14:textId="77777777" w:rsidR="00093EE3" w:rsidRPr="00093EE3" w:rsidRDefault="00093EE3" w:rsidP="00093EE3">
            <w:pPr>
              <w:pStyle w:val="Sender"/>
            </w:pPr>
            <w:r w:rsidRPr="00093EE3">
              <w:t>Telefon 4477 1951</w:t>
            </w:r>
          </w:p>
          <w:p w14:paraId="71A40895" w14:textId="77777777" w:rsidR="000B30FE" w:rsidRPr="00093EE3" w:rsidRDefault="00093EE3" w:rsidP="00093EE3">
            <w:pPr>
              <w:pStyle w:val="Sender"/>
            </w:pPr>
            <w:r w:rsidRPr="00093EE3">
              <w:t>E-mail DAIL@balk.dk</w:t>
            </w:r>
          </w:p>
        </w:tc>
        <w:tc>
          <w:tcPr>
            <w:tcW w:w="2268" w:type="dxa"/>
          </w:tcPr>
          <w:p w14:paraId="3CEA348A" w14:textId="77777777" w:rsidR="00093EE3" w:rsidRPr="00093EE3" w:rsidRDefault="00093EE3" w:rsidP="00093EE3">
            <w:pPr>
              <w:pStyle w:val="Sender"/>
            </w:pPr>
            <w:r w:rsidRPr="00093EE3">
              <w:t>Sagsnr. 27.42.00-P35-2-25</w:t>
            </w:r>
          </w:p>
          <w:p w14:paraId="7FEE6812" w14:textId="77777777" w:rsidR="00093EE3" w:rsidRPr="00093EE3" w:rsidRDefault="00093EE3" w:rsidP="00093EE3">
            <w:pPr>
              <w:pStyle w:val="Sender"/>
            </w:pPr>
          </w:p>
          <w:p w14:paraId="781B87DA" w14:textId="77777777" w:rsidR="000B30FE" w:rsidRPr="00093EE3" w:rsidRDefault="001D25F7" w:rsidP="001D25F7">
            <w:pPr>
              <w:pStyle w:val="Sender"/>
            </w:pPr>
            <w:r>
              <w:t xml:space="preserve">Dato </w:t>
            </w:r>
            <w:r w:rsidR="0037736F">
              <w:t>13</w:t>
            </w:r>
            <w:r w:rsidR="00093EE3" w:rsidRPr="00093EE3">
              <w:t xml:space="preserve">. </w:t>
            </w:r>
            <w:r w:rsidR="00172108">
              <w:t>marts</w:t>
            </w:r>
            <w:r w:rsidR="00093EE3" w:rsidRPr="00093EE3">
              <w:t xml:space="preserve"> 202</w:t>
            </w:r>
            <w:r w:rsidR="001E08AF">
              <w:t>6</w:t>
            </w:r>
          </w:p>
        </w:tc>
      </w:tr>
    </w:tbl>
    <w:p w14:paraId="18F054BD" w14:textId="77777777" w:rsidR="00EF6FB5" w:rsidRPr="00093EE3" w:rsidRDefault="00EF6FB5" w:rsidP="00EF6FB5">
      <w:pPr>
        <w:rPr>
          <w:sz w:val="22"/>
        </w:rPr>
      </w:pPr>
    </w:p>
    <w:p w14:paraId="56EF9872" w14:textId="77777777" w:rsidR="00A86279" w:rsidRDefault="0034272E" w:rsidP="00093EE3">
      <w:pPr>
        <w:pStyle w:val="Overskrift2"/>
        <w:rPr>
          <w:sz w:val="36"/>
          <w:szCs w:val="36"/>
        </w:rPr>
      </w:pPr>
      <w:r>
        <w:rPr>
          <w:noProof/>
          <w:sz w:val="36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8AC3E" wp14:editId="15A497F9">
                <wp:simplePos x="0" y="0"/>
                <wp:positionH relativeFrom="column">
                  <wp:posOffset>4728845</wp:posOffset>
                </wp:positionH>
                <wp:positionV relativeFrom="paragraph">
                  <wp:posOffset>201295</wp:posOffset>
                </wp:positionV>
                <wp:extent cx="647700" cy="552450"/>
                <wp:effectExtent l="19050" t="0" r="38100" b="19050"/>
                <wp:wrapNone/>
                <wp:docPr id="6" name="Hjer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5245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D7C6" id="Hjerte 6" o:spid="_x0000_s1026" style="position:absolute;margin-left:372.35pt;margin-top:15.85pt;width:5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" path="m323850,138113v134938,-322263,661194,,,414337c-337344,138113,188913,-184150,323850,138113xe" fillcolor="#c00000" strokecolor="#1f3763 [1604]" strokeweight="2pt">
                <v:path arrowok="t" o:connecttype="custom" o:connectlocs="323850,138113;323850,552450;323850,138113" o:connectangles="0,0,0"/>
              </v:shape>
            </w:pict>
          </mc:Fallback>
        </mc:AlternateContent>
      </w:r>
      <w:r w:rsidR="00093EE3">
        <w:rPr>
          <w:sz w:val="36"/>
          <w:szCs w:val="36"/>
        </w:rPr>
        <w:t>Dagsorden</w:t>
      </w:r>
      <w:r w:rsidR="001E08AF">
        <w:rPr>
          <w:sz w:val="36"/>
          <w:szCs w:val="36"/>
        </w:rPr>
        <w:t>:</w:t>
      </w:r>
    </w:p>
    <w:p w14:paraId="40B839B0" w14:textId="77777777" w:rsidR="00093EE3" w:rsidRDefault="00093EE3" w:rsidP="00093EE3"/>
    <w:p w14:paraId="7689DA78" w14:textId="77777777" w:rsidR="00093EE3" w:rsidRDefault="00093EE3" w:rsidP="00093EE3"/>
    <w:p w14:paraId="218F1D04" w14:textId="77777777" w:rsidR="00093EE3" w:rsidRPr="00093EE3" w:rsidRDefault="00093EE3" w:rsidP="00093EE3"/>
    <w:p w14:paraId="0A58D9D4" w14:textId="77777777" w:rsidR="00093EE3" w:rsidRPr="00093EE3" w:rsidRDefault="00093EE3" w:rsidP="00093EE3"/>
    <w:p w14:paraId="0DA95669" w14:textId="77777777" w:rsidR="00093EE3" w:rsidRPr="0037736F" w:rsidRDefault="00093EE3" w:rsidP="00093EE3">
      <w:pPr>
        <w:pStyle w:val="Listeafsnit"/>
        <w:numPr>
          <w:ilvl w:val="0"/>
          <w:numId w:val="8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 xml:space="preserve">Opfølgning fra sidste beboermøde. </w:t>
      </w:r>
    </w:p>
    <w:p w14:paraId="3464BD0E" w14:textId="77777777" w:rsidR="00093EE3" w:rsidRPr="0037736F" w:rsidRDefault="00093EE3" w:rsidP="00093EE3">
      <w:pPr>
        <w:pStyle w:val="Listeafsnit"/>
        <w:rPr>
          <w:b/>
          <w:sz w:val="24"/>
          <w:szCs w:val="24"/>
        </w:rPr>
      </w:pPr>
    </w:p>
    <w:p w14:paraId="17B5A3CC" w14:textId="77777777" w:rsidR="00093EE3" w:rsidRPr="0037736F" w:rsidRDefault="00093EE3" w:rsidP="00093EE3">
      <w:pPr>
        <w:pStyle w:val="Listeafsnit"/>
        <w:numPr>
          <w:ilvl w:val="0"/>
          <w:numId w:val="8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>Nyt fra Lundehaven</w:t>
      </w:r>
      <w:r w:rsidR="001E08AF" w:rsidRPr="0037736F">
        <w:rPr>
          <w:b/>
          <w:sz w:val="24"/>
          <w:szCs w:val="24"/>
        </w:rPr>
        <w:t xml:space="preserve"> og 2. sal</w:t>
      </w:r>
    </w:p>
    <w:p w14:paraId="2E597731" w14:textId="77777777" w:rsidR="001E08AF" w:rsidRPr="0037736F" w:rsidRDefault="001E08AF" w:rsidP="001E08AF">
      <w:pPr>
        <w:pStyle w:val="Listeafsnit"/>
        <w:rPr>
          <w:b/>
          <w:sz w:val="24"/>
          <w:szCs w:val="24"/>
        </w:rPr>
      </w:pPr>
    </w:p>
    <w:p w14:paraId="393E617A" w14:textId="77777777" w:rsidR="001E08AF" w:rsidRPr="0037736F" w:rsidRDefault="001E08AF" w:rsidP="001E08AF">
      <w:pPr>
        <w:pStyle w:val="Listeafsnit"/>
        <w:numPr>
          <w:ilvl w:val="0"/>
          <w:numId w:val="10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>Velkommen til Anna</w:t>
      </w:r>
      <w:r w:rsidR="00A526CA" w:rsidRPr="0037736F">
        <w:rPr>
          <w:b/>
          <w:sz w:val="24"/>
          <w:szCs w:val="24"/>
        </w:rPr>
        <w:t xml:space="preserve"> H.</w:t>
      </w:r>
      <w:r w:rsidR="0037736F" w:rsidRPr="0037736F">
        <w:rPr>
          <w:b/>
          <w:sz w:val="24"/>
          <w:szCs w:val="24"/>
        </w:rPr>
        <w:t xml:space="preserve"> pædagogisk ass.</w:t>
      </w:r>
      <w:r w:rsidR="00A526CA" w:rsidRPr="0037736F">
        <w:rPr>
          <w:b/>
          <w:sz w:val="24"/>
          <w:szCs w:val="24"/>
        </w:rPr>
        <w:t xml:space="preserve">, Emir </w:t>
      </w:r>
      <w:proofErr w:type="gramStart"/>
      <w:r w:rsidR="0037736F" w:rsidRPr="0037736F">
        <w:rPr>
          <w:b/>
          <w:sz w:val="24"/>
          <w:szCs w:val="24"/>
        </w:rPr>
        <w:t>SSH elev</w:t>
      </w:r>
      <w:proofErr w:type="gramEnd"/>
      <w:r w:rsidR="0037736F" w:rsidRPr="0037736F">
        <w:rPr>
          <w:b/>
          <w:sz w:val="24"/>
          <w:szCs w:val="24"/>
        </w:rPr>
        <w:t xml:space="preserve"> </w:t>
      </w:r>
      <w:r w:rsidR="00A526CA" w:rsidRPr="0037736F">
        <w:rPr>
          <w:b/>
          <w:sz w:val="24"/>
          <w:szCs w:val="24"/>
        </w:rPr>
        <w:t>og Nicky</w:t>
      </w:r>
      <w:r w:rsidR="0037736F" w:rsidRPr="0037736F">
        <w:rPr>
          <w:b/>
          <w:sz w:val="24"/>
          <w:szCs w:val="24"/>
        </w:rPr>
        <w:t xml:space="preserve"> SSA elev</w:t>
      </w:r>
    </w:p>
    <w:p w14:paraId="292E5485" w14:textId="77777777" w:rsidR="00093EE3" w:rsidRPr="0037736F" w:rsidRDefault="00093EE3" w:rsidP="00093EE3">
      <w:pPr>
        <w:rPr>
          <w:b/>
          <w:sz w:val="24"/>
          <w:szCs w:val="24"/>
        </w:rPr>
      </w:pPr>
    </w:p>
    <w:p w14:paraId="716D4BEE" w14:textId="77777777" w:rsidR="00093EE3" w:rsidRPr="0037736F" w:rsidRDefault="00093EE3" w:rsidP="001E08AF">
      <w:pPr>
        <w:pStyle w:val="Listeafsnit"/>
        <w:numPr>
          <w:ilvl w:val="0"/>
          <w:numId w:val="8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 xml:space="preserve">Aktiviteter </w:t>
      </w:r>
    </w:p>
    <w:p w14:paraId="0906CC98" w14:textId="77777777" w:rsidR="00A526CA" w:rsidRPr="0037736F" w:rsidRDefault="00A526CA" w:rsidP="00A526CA">
      <w:pPr>
        <w:pStyle w:val="Listeafsnit"/>
        <w:numPr>
          <w:ilvl w:val="0"/>
          <w:numId w:val="10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>Påskefrokost 24/3-26, sted: Nordgangen</w:t>
      </w:r>
    </w:p>
    <w:p w14:paraId="64E3A2AE" w14:textId="77777777" w:rsidR="0037736F" w:rsidRDefault="0037736F" w:rsidP="001E08AF">
      <w:pPr>
        <w:pStyle w:val="Listeafsni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informerede om a</w:t>
      </w:r>
      <w:r w:rsidR="001E08AF" w:rsidRPr="0037736F">
        <w:rPr>
          <w:b/>
          <w:sz w:val="24"/>
          <w:szCs w:val="24"/>
        </w:rPr>
        <w:t xml:space="preserve">ktiviteter den kommende tid </w:t>
      </w:r>
      <w:r w:rsidRPr="0037736F">
        <w:rPr>
          <w:b/>
          <w:sz w:val="24"/>
          <w:szCs w:val="24"/>
        </w:rPr>
        <w:t xml:space="preserve">– </w:t>
      </w:r>
    </w:p>
    <w:p w14:paraId="0BE4E7A6" w14:textId="77777777" w:rsidR="001E08AF" w:rsidRPr="0037736F" w:rsidRDefault="0037736F" w:rsidP="0037736F">
      <w:pPr>
        <w:pStyle w:val="Listeafsnit"/>
        <w:ind w:left="1080"/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 xml:space="preserve">ugeplan omdeles </w:t>
      </w:r>
      <w:r>
        <w:rPr>
          <w:b/>
          <w:sz w:val="24"/>
          <w:szCs w:val="24"/>
        </w:rPr>
        <w:t xml:space="preserve">fortsat </w:t>
      </w:r>
      <w:r w:rsidRPr="0037736F">
        <w:rPr>
          <w:b/>
          <w:sz w:val="24"/>
          <w:szCs w:val="24"/>
        </w:rPr>
        <w:t>hver uge</w:t>
      </w:r>
    </w:p>
    <w:p w14:paraId="67977723" w14:textId="77777777" w:rsidR="00093EE3" w:rsidRPr="0037736F" w:rsidRDefault="00093EE3" w:rsidP="00093EE3">
      <w:pPr>
        <w:pStyle w:val="Listeafsnit"/>
        <w:rPr>
          <w:b/>
          <w:sz w:val="24"/>
          <w:szCs w:val="24"/>
        </w:rPr>
      </w:pPr>
    </w:p>
    <w:p w14:paraId="38C25D85" w14:textId="77777777" w:rsidR="00093EE3" w:rsidRPr="0037736F" w:rsidRDefault="00093EE3" w:rsidP="00093EE3">
      <w:pPr>
        <w:pStyle w:val="Listeafsnit"/>
        <w:numPr>
          <w:ilvl w:val="0"/>
          <w:numId w:val="8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 xml:space="preserve">Nyt fra køkken Ballerup. </w:t>
      </w:r>
    </w:p>
    <w:p w14:paraId="138A8F0F" w14:textId="77777777" w:rsidR="00A526CA" w:rsidRPr="0037736F" w:rsidRDefault="00A526CA" w:rsidP="00A526CA">
      <w:pPr>
        <w:pStyle w:val="Listeafsnit"/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>Nyt på fristevognen i marts kiks/</w:t>
      </w:r>
      <w:r w:rsidR="00172108" w:rsidRPr="0037736F">
        <w:rPr>
          <w:b/>
          <w:sz w:val="24"/>
          <w:szCs w:val="24"/>
        </w:rPr>
        <w:t>camembert ost</w:t>
      </w:r>
    </w:p>
    <w:p w14:paraId="459F00D3" w14:textId="77777777" w:rsidR="001E08AF" w:rsidRPr="0037736F" w:rsidRDefault="001E08AF" w:rsidP="001E08AF">
      <w:pPr>
        <w:pStyle w:val="Listeafsnit"/>
        <w:rPr>
          <w:b/>
          <w:sz w:val="24"/>
          <w:szCs w:val="24"/>
        </w:rPr>
      </w:pPr>
    </w:p>
    <w:p w14:paraId="7FEF7857" w14:textId="77777777" w:rsidR="001E08AF" w:rsidRPr="0037736F" w:rsidRDefault="001E08AF" w:rsidP="00093EE3">
      <w:pPr>
        <w:pStyle w:val="Listeafsnit"/>
        <w:numPr>
          <w:ilvl w:val="0"/>
          <w:numId w:val="8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>Evt.</w:t>
      </w:r>
    </w:p>
    <w:p w14:paraId="20E88BB5" w14:textId="77777777" w:rsidR="0037736F" w:rsidRDefault="0037736F" w:rsidP="0037736F">
      <w:pPr>
        <w:pStyle w:val="Listeafsnit"/>
        <w:numPr>
          <w:ilvl w:val="0"/>
          <w:numId w:val="9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>Der er mulighed for at brevstemme 18/3 på Lundehaven</w:t>
      </w:r>
    </w:p>
    <w:p w14:paraId="14445A06" w14:textId="77777777" w:rsidR="0037736F" w:rsidRDefault="0037736F" w:rsidP="0037736F">
      <w:pPr>
        <w:pStyle w:val="Listeafsni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 får nyt porcelæn på afdelingen inden påske</w:t>
      </w:r>
    </w:p>
    <w:p w14:paraId="1D3E65A8" w14:textId="77777777" w:rsidR="0037736F" w:rsidRPr="0037736F" w:rsidRDefault="0037736F" w:rsidP="0037736F">
      <w:pPr>
        <w:pStyle w:val="Listeafsni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Flere beboere har observeret at flaget ikke tages ned om aftenen. Daisy følger op på dette.</w:t>
      </w:r>
    </w:p>
    <w:p w14:paraId="7DCEB0D3" w14:textId="77777777" w:rsidR="00093EE3" w:rsidRPr="0037736F" w:rsidRDefault="00093EE3" w:rsidP="00093EE3">
      <w:pPr>
        <w:rPr>
          <w:b/>
          <w:sz w:val="24"/>
          <w:szCs w:val="24"/>
        </w:rPr>
      </w:pPr>
    </w:p>
    <w:p w14:paraId="7D6283D6" w14:textId="77777777" w:rsidR="00EF2EE1" w:rsidRPr="0037736F" w:rsidRDefault="00093EE3" w:rsidP="001E08AF">
      <w:pPr>
        <w:pStyle w:val="Listeafsnit"/>
        <w:numPr>
          <w:ilvl w:val="0"/>
          <w:numId w:val="8"/>
        </w:numPr>
        <w:rPr>
          <w:b/>
          <w:sz w:val="24"/>
          <w:szCs w:val="24"/>
        </w:rPr>
      </w:pPr>
      <w:r w:rsidRPr="0037736F">
        <w:rPr>
          <w:b/>
          <w:sz w:val="24"/>
          <w:szCs w:val="24"/>
        </w:rPr>
        <w:t xml:space="preserve">Dato for næste møde: </w:t>
      </w:r>
      <w:r w:rsidR="0037736F" w:rsidRPr="0037736F">
        <w:rPr>
          <w:b/>
          <w:sz w:val="24"/>
          <w:szCs w:val="24"/>
        </w:rPr>
        <w:t>Medio april</w:t>
      </w:r>
    </w:p>
    <w:sectPr w:rsidR="00EF2EE1" w:rsidRPr="0037736F" w:rsidSect="00350CED">
      <w:headerReference w:type="default" r:id="rId8"/>
      <w:headerReference w:type="first" r:id="rId9"/>
      <w:pgSz w:w="11906" w:h="16838" w:code="9"/>
      <w:pgMar w:top="2552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7ABA" w14:textId="77777777" w:rsidR="00C73A31" w:rsidRPr="00093EE3" w:rsidRDefault="00C73A31" w:rsidP="00291C7F">
      <w:pPr>
        <w:spacing w:line="240" w:lineRule="auto"/>
      </w:pPr>
      <w:r w:rsidRPr="00093EE3">
        <w:separator/>
      </w:r>
    </w:p>
    <w:p w14:paraId="3A5B1E24" w14:textId="77777777" w:rsidR="00C73A31" w:rsidRPr="00093EE3" w:rsidRDefault="00C73A31"/>
  </w:endnote>
  <w:endnote w:type="continuationSeparator" w:id="0">
    <w:p w14:paraId="1FD76FFC" w14:textId="77777777" w:rsidR="00C73A31" w:rsidRPr="00093EE3" w:rsidRDefault="00C73A31" w:rsidP="00291C7F">
      <w:pPr>
        <w:spacing w:line="240" w:lineRule="auto"/>
      </w:pPr>
      <w:r w:rsidRPr="00093EE3">
        <w:continuationSeparator/>
      </w:r>
    </w:p>
    <w:p w14:paraId="26EFCF58" w14:textId="77777777" w:rsidR="00C73A31" w:rsidRPr="00093EE3" w:rsidRDefault="00C73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2041" w14:textId="77777777" w:rsidR="00C73A31" w:rsidRPr="00093EE3" w:rsidRDefault="00C73A31" w:rsidP="00291C7F">
      <w:pPr>
        <w:spacing w:line="240" w:lineRule="auto"/>
      </w:pPr>
      <w:r w:rsidRPr="00093EE3">
        <w:separator/>
      </w:r>
    </w:p>
    <w:p w14:paraId="596842FD" w14:textId="77777777" w:rsidR="00C73A31" w:rsidRPr="00093EE3" w:rsidRDefault="00C73A31"/>
  </w:footnote>
  <w:footnote w:type="continuationSeparator" w:id="0">
    <w:p w14:paraId="73806E1C" w14:textId="77777777" w:rsidR="00C73A31" w:rsidRPr="00093EE3" w:rsidRDefault="00C73A31" w:rsidP="00291C7F">
      <w:pPr>
        <w:spacing w:line="240" w:lineRule="auto"/>
      </w:pPr>
      <w:r w:rsidRPr="00093EE3">
        <w:continuationSeparator/>
      </w:r>
    </w:p>
    <w:p w14:paraId="210D3018" w14:textId="77777777" w:rsidR="00C73A31" w:rsidRPr="00093EE3" w:rsidRDefault="00C73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9073" w:tblpY="1610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detal"/>
    </w:tblPr>
    <w:tblGrid>
      <w:gridCol w:w="1134"/>
    </w:tblGrid>
    <w:tr w:rsidR="00197BA9" w:rsidRPr="00093EE3" w14:paraId="3A10B0FA" w14:textId="77777777" w:rsidTr="00E225F6">
      <w:trPr>
        <w:trHeight w:val="297"/>
        <w:tblHeader/>
      </w:trPr>
      <w:tc>
        <w:tcPr>
          <w:tcW w:w="1134" w:type="dxa"/>
        </w:tcPr>
        <w:p w14:paraId="43F21B5E" w14:textId="77777777" w:rsidR="00197BA9" w:rsidRPr="00093EE3" w:rsidRDefault="00033891" w:rsidP="00E225F6">
          <w:pPr>
            <w:pStyle w:val="Sidehoved"/>
          </w:pPr>
          <w:r w:rsidRPr="00093EE3">
            <w:fldChar w:fldCharType="begin"/>
          </w:r>
          <w:r w:rsidR="00197BA9" w:rsidRPr="00093EE3">
            <w:instrText xml:space="preserve"> PAGE  \* Arabic  \* MERGEFORMAT </w:instrText>
          </w:r>
          <w:r w:rsidRPr="00093EE3">
            <w:fldChar w:fldCharType="separate"/>
          </w:r>
          <w:r w:rsidR="00093EE3">
            <w:rPr>
              <w:noProof/>
            </w:rPr>
            <w:t>1</w:t>
          </w:r>
          <w:r w:rsidRPr="00093EE3">
            <w:fldChar w:fldCharType="end"/>
          </w:r>
          <w:r w:rsidR="00197BA9" w:rsidRPr="00093EE3">
            <w:t>/</w:t>
          </w:r>
          <w:r w:rsidR="00DB28F4" w:rsidRPr="00093EE3">
            <w:rPr>
              <w:noProof/>
            </w:rPr>
            <w:fldChar w:fldCharType="begin"/>
          </w:r>
          <w:r w:rsidR="00DB28F4" w:rsidRPr="00093EE3">
            <w:rPr>
              <w:noProof/>
            </w:rPr>
            <w:instrText xml:space="preserve"> NUMPAGES   \* MERGEFORMAT </w:instrText>
          </w:r>
          <w:r w:rsidR="00DB28F4" w:rsidRPr="00093EE3">
            <w:rPr>
              <w:noProof/>
            </w:rPr>
            <w:fldChar w:fldCharType="separate"/>
          </w:r>
          <w:r w:rsidR="0034272E">
            <w:rPr>
              <w:noProof/>
            </w:rPr>
            <w:t>1</w:t>
          </w:r>
          <w:r w:rsidR="00DB28F4" w:rsidRPr="00093EE3">
            <w:rPr>
              <w:noProof/>
            </w:rPr>
            <w:fldChar w:fldCharType="end"/>
          </w:r>
        </w:p>
      </w:tc>
    </w:tr>
  </w:tbl>
  <w:p w14:paraId="2D6239C4" w14:textId="77777777" w:rsidR="00197BA9" w:rsidRPr="00093EE3" w:rsidRDefault="00093EE3" w:rsidP="000D01C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0FC27150" wp14:editId="3181C375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3750" cy="307340"/>
          <wp:effectExtent l="0" t="0" r="6350" b="0"/>
          <wp:wrapNone/>
          <wp:docPr id="4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A343E96" wp14:editId="2151ED97">
          <wp:simplePos x="0" y="0"/>
          <wp:positionH relativeFrom="page">
            <wp:posOffset>6610985</wp:posOffset>
          </wp:positionH>
          <wp:positionV relativeFrom="page">
            <wp:posOffset>467995</wp:posOffset>
          </wp:positionV>
          <wp:extent cx="588645" cy="719455"/>
          <wp:effectExtent l="0" t="0" r="1905" b="4445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4EF0F7" w14:textId="77777777" w:rsidR="00AB09BE" w:rsidRPr="00093EE3" w:rsidRDefault="00AB09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B440" w14:textId="77777777" w:rsidR="00E77668" w:rsidRPr="00093EE3" w:rsidRDefault="00093EE3" w:rsidP="000D01C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F147F50" wp14:editId="30650884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3750" cy="307340"/>
          <wp:effectExtent l="0" t="0" r="635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F046B5F" wp14:editId="5797F6EC">
          <wp:simplePos x="0" y="0"/>
          <wp:positionH relativeFrom="page">
            <wp:posOffset>6599555</wp:posOffset>
          </wp:positionH>
          <wp:positionV relativeFrom="page">
            <wp:posOffset>467995</wp:posOffset>
          </wp:positionV>
          <wp:extent cx="600075" cy="73342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61B1BA" w14:textId="77777777" w:rsidR="00302E87" w:rsidRPr="00093EE3" w:rsidRDefault="00302E87" w:rsidP="000D01CD">
    <w:pPr>
      <w:pStyle w:val="Sidehoved"/>
    </w:pPr>
  </w:p>
  <w:p w14:paraId="5FEBE211" w14:textId="77777777" w:rsidR="000D01CD" w:rsidRPr="00093EE3" w:rsidRDefault="000D01CD" w:rsidP="004A32FC">
    <w:pPr>
      <w:rPr>
        <w:sz w:val="208"/>
        <w:szCs w:val="20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707"/>
    <w:multiLevelType w:val="hybridMultilevel"/>
    <w:tmpl w:val="249004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CCA"/>
    <w:multiLevelType w:val="hybridMultilevel"/>
    <w:tmpl w:val="4DAAD6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1B2"/>
    <w:multiLevelType w:val="hybridMultilevel"/>
    <w:tmpl w:val="BDDAF890"/>
    <w:lvl w:ilvl="0" w:tplc="042E9F1E">
      <w:start w:val="1"/>
      <w:numFmt w:val="bullet"/>
      <w:pStyle w:val="BK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5F86"/>
    <w:multiLevelType w:val="hybridMultilevel"/>
    <w:tmpl w:val="E9004C68"/>
    <w:lvl w:ilvl="0" w:tplc="B06EF664">
      <w:start w:val="3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D4BA9"/>
    <w:multiLevelType w:val="hybridMultilevel"/>
    <w:tmpl w:val="EEC2092E"/>
    <w:lvl w:ilvl="0" w:tplc="713804AE">
      <w:start w:val="3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34D31"/>
    <w:multiLevelType w:val="hybridMultilevel"/>
    <w:tmpl w:val="3AD0BC62"/>
    <w:lvl w:ilvl="0" w:tplc="71369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2AAB"/>
    <w:multiLevelType w:val="hybridMultilevel"/>
    <w:tmpl w:val="D03402AA"/>
    <w:lvl w:ilvl="0" w:tplc="7136919C">
      <w:start w:val="1"/>
      <w:numFmt w:val="decimal"/>
      <w:pStyle w:val="BKTalopstilling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50E14"/>
    <w:multiLevelType w:val="hybridMultilevel"/>
    <w:tmpl w:val="81C62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C044C"/>
    <w:multiLevelType w:val="hybridMultilevel"/>
    <w:tmpl w:val="CB0E56E8"/>
    <w:lvl w:ilvl="0" w:tplc="8514E2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B5293"/>
    <w:multiLevelType w:val="hybridMultilevel"/>
    <w:tmpl w:val="14682338"/>
    <w:lvl w:ilvl="0" w:tplc="6B983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2544">
    <w:abstractNumId w:val="9"/>
  </w:num>
  <w:num w:numId="2" w16cid:durableId="1134374075">
    <w:abstractNumId w:val="8"/>
  </w:num>
  <w:num w:numId="3" w16cid:durableId="852500955">
    <w:abstractNumId w:val="0"/>
  </w:num>
  <w:num w:numId="4" w16cid:durableId="1864977666">
    <w:abstractNumId w:val="1"/>
  </w:num>
  <w:num w:numId="5" w16cid:durableId="1215315687">
    <w:abstractNumId w:val="2"/>
  </w:num>
  <w:num w:numId="6" w16cid:durableId="49963231">
    <w:abstractNumId w:val="6"/>
  </w:num>
  <w:num w:numId="7" w16cid:durableId="911308119">
    <w:abstractNumId w:val="5"/>
  </w:num>
  <w:num w:numId="8" w16cid:durableId="992608431">
    <w:abstractNumId w:val="7"/>
  </w:num>
  <w:num w:numId="9" w16cid:durableId="1132401379">
    <w:abstractNumId w:val="4"/>
  </w:num>
  <w:num w:numId="10" w16cid:durableId="102875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2-12-01T13:13:27.3861208+01:00&quot;,&quot;Checksum&quot;:&quot;11a33a7730d7120a13ec229007211a78&quot;,&quot;IsAccessible&quot;:false,&quot;Settings&quot;:{&quot;CreatePdfUa&quot;:0}}"/>
    <w:docVar w:name="AttachedTemplatePath" w:val="NotatDagsorden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zX1J01an2IF07NpTnjdXdfWRRp6UPZlyHxt2T0EhT+K3QHeqOcNlQ7oppVQmWLpZ"/>
    <w:docVar w:name="Encrypted_CreatededByCloudConnector" w:val="jdVW2FK8uI0YHzTHPTEY1w=="/>
    <w:docVar w:name="Encrypted_DialogFieldValue_cancelbutton" w:val="Go1BF8BBsJqqGsR1izlsvQ=="/>
    <w:docVar w:name="Encrypted_DialogFieldValue_caseno" w:val="FzQlGjCQI/nmqDKzieFk+xUb/wKXhh1XypSsE/4XO1Y="/>
    <w:docVar w:name="Encrypted_DialogFieldValue_docheader" w:val="fgy8I9ZodYn1oiTA1v86teGpO4aIJswbaxLkv0MM82E="/>
    <w:docVar w:name="Encrypted_DialogFieldValue_documentdate" w:val="xp8IQYVDmiEFwGCLJNBDEi2ulhVHqp+/MVM9qPLEwWU="/>
    <w:docVar w:name="Encrypted_DialogFieldValue_finduserbutton" w:val="Go1BF8BBsJqqGsR1izlsvQ=="/>
    <w:docVar w:name="Encrypted_DialogFieldValue_networkprofileuserid" w:val="XGcQ2fULrbHo1Wf33Bip2w=="/>
    <w:docVar w:name="Encrypted_DialogFieldValue_okbutton" w:val="Go1BF8BBsJqqGsR1izlsvQ=="/>
    <w:docVar w:name="Encrypted_DialogFieldValue_senderaddress" w:val="x4LCBNTUR5OnZe4335ya5D0RQgDrJ3RtnqKo2bbHOE4="/>
    <w:docVar w:name="Encrypted_DialogFieldValue_sendercity" w:val="59UKKa7AE9zBFiQy2GPX0g=="/>
    <w:docVar w:name="Encrypted_DialogFieldValue_senderemaildir" w:val="+3SBFRgOg4ijpcZY/R7+cg=="/>
    <w:docVar w:name="Encrypted_DialogFieldValue_sendername" w:val="ggxVyvNeG3y0iUCfvHgK2Usw/0JKMw2oLox3eegnG+M="/>
    <w:docVar w:name="Encrypted_DialogFieldValue_senderoffice" w:val="ja1jWVfgDm1FY9ZKzf/Fx8o8hj3e2qJ5SY2SOXBAQFo="/>
    <w:docVar w:name="Encrypted_DialogFieldValue_senderphone" w:val="2P7XUtlvOK2P+h9RTAQyBw=="/>
    <w:docVar w:name="Encrypted_DialogFieldValue_senderpostalcode" w:val="UXPKxMYfbDH1Z9X7hbznAQ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FzQlGjCQI/nmqDKzieFk+xUb/wKXhh1XypSsE/4XO1Y="/>
    <w:docVar w:name="Encrypted_DocHeader" w:val="fgy8I9ZodYn1oiTA1v86teGpO4aIJswbaxLkv0MM82E="/>
    <w:docVar w:name="Encrypted_DocumentChangeThisVar" w:val="Go1BF8BBsJqqGsR1izlsvQ=="/>
    <w:docVar w:name="Encrypted_SBSSYSData_FieldsWithMergeTag_AttentionNavn" w:val="uAF0S8nxyM9cf8Oj3IXJbg=="/>
    <w:docVar w:name="Encrypted_SBSSYSData_FieldsWithMergeTag_FirmaCvrNummer" w:val="8vcAx3LRQfY8IFeDCEZbqA=="/>
    <w:docVar w:name="Encrypted_SBSSYSData_FieldsWithMergeTag_FirmaPNummer" w:val="Nt2VxOPuACFx/OIYJxiv8Q=="/>
    <w:docVar w:name="Encrypted_SBSSYSData_FieldsWithMergeTag_PartAdresseLinierSomBlok" w:val="HMIJ2sfY29dEYTxqgIqu3A=="/>
    <w:docVar w:name="Encrypted_SBSSYSData_FieldsWithMergeTag_PartNavn" w:val="qluj/y+oAn7kjPLj4gaYCw=="/>
    <w:docVar w:name="Encrypted_SBSSYSData_FieldsWithMergeTag_PartPostdistrikt" w:val="3IDC+N97YoSblLTxuTQDHQ=="/>
    <w:docVar w:name="Encrypted_SBSSYSData_FieldsWithMergeTag_PartPostnummer" w:val="2mPk7mEpOirn/imwbGqIAg=="/>
    <w:docVar w:name="Encrypted_SBSSYSData_FieldsWithMergeTag_PersonCprNummer" w:val="8vcAx3LRQfY8IFeDCEZbqA=="/>
    <w:docVar w:name="Encrypted_SBSSYSData_KladdeEmne" w:val="fgy8I9ZodYn1oiTA1v86teGpO4aIJswbaxLkv0MM82E="/>
    <w:docVar w:name="Encrypted_SBSSYSData_SagAnsaettelsessted" w:val="ja1jWVfgDm1FY9ZKzf/Fx8o8hj3e2qJ5SY2SOXBAQFo="/>
    <w:docVar w:name="Encrypted_SBSSYSData_SagBehandlerNavn" w:val="401e9Xrb5zK956f0xyZdoEz2HEDwAcu7JHBOkaQR25zie52P9lyTLxF8aM6mg7Vv"/>
    <w:docVar w:name="Encrypted_SBSSYSData_SagID" w:val="T1fo7R3eeiEU+PuIMOAWUQ=="/>
    <w:docVar w:name="Encrypted_SBSSYSData_SagNummer" w:val="FzQlGjCQI/nmqDKzieFk+xUb/wKXhh1XypSsE/4XO1Y="/>
    <w:docVar w:name="Encrypted_SBSSYSData_SagTitel" w:val="KW8gJ3Z3b38XCBbQQvGZTRkvTDgYAbhfb6S7ApBjjZk="/>
    <w:docVar w:name="Encrypted_SbsysQueryParameter_ActionType" w:val="+L5FpbW5+CYsuhremmpIMg=="/>
    <w:docVar w:name="Encrypted_SbsysQueryParameter_Kladde.Navn" w:val="fgy8I9ZodYn1oiTA1v86teGpO4aIJswbaxLkv0MM82E="/>
    <w:docVar w:name="Encrypted_SbsysQueryParameter_Kladde.SagID" w:val="T1fo7R3eeiEU+PuIMOAWUQ=="/>
    <w:docVar w:name="Encrypted_SbsysQueryParameter_Token.Exp" w:val="wH0HW+LKlmQhnlYMt9X2t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"/>
    <w:docVar w:name="Encrypted_SbsysQueryParameter_Token.RefreshUrl" w:val="InDZLIdovlVE8dj3Pxw33KNza6VpEOMAMPx+4qrCtmQyJ5dH69xUlLUpXdHwZ3w/5KGdToPyYzktWdlmE0lNkW052uP5BQfrHtGHG+LV26TxTClwNoO+CgjysSLtEKmF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"/>
    <w:docVar w:name="Encrypted_SbsysQueryParameter_Urls.Filcheckind" w:val="o1Da6z7UCqvO3qvDQMht3gY/IbXon98nj4tZiCudpLK0FEw4WBHPp9WsNkmHOfErZXJMEk3IUW7tK0PvFMLoxw=="/>
    <w:docVar w:name="Encrypted_SbsysQueryParameter_Urls.Filcheckud" w:val="o1Da6z7UCqvO3qvDQMht3gY/IbXon98nj4tZiCudpLK0FEw4WBHPp9WsNkmHOfEr2BuvpihTdxIqLRdi5HgyQP/MJ01LLH6rwPttknMpejQ="/>
    <w:docVar w:name="Encrypted_SbsysQueryParameter_Urls.Fortrydcheckud" w:val="o1Da6z7UCqvO3qvDQMht3gY/IbXon98nj4tZiCudpLK0FEw4WBHPp9WsNkmHOfErjoyhgj6faPYGoGnckoIwq3+WswD8rgz2x6xbg78DX9w="/>
    <w:docVar w:name="Encrypted_SbsysQueryParameter_Urls.KladdeData" w:val="o1Da6z7UCqvO3qvDQMht3gY/IbXon98nj4tZiCudpLK0FEw4WBHPp9WsNkmHOfErG5ASZ94ygNdhqX/pkJu+bw=="/>
    <w:docVar w:name="Encrypted_SbsysQueryParameter_Urls.Opretkladde" w:val="o1Da6z7UCqvO3qvDQMht3gY/IbXon98nj4tZiCudpLJfi1gE+gQ8hcFu83KPQTHN"/>
    <w:docVar w:name="Encrypted_SbsysQueryParameter_Urls.Redirect" w:val="InDZLIdovlVE8dj3Pxw33HpskGsrkDdfpWzvGjHVmLvJ3W5lZcwJVr+PtRzZJky06TMjrPRxiHBTl/a4rgV4vg=="/>
    <w:docVar w:name="Encrypted_SbsysQueryParameter_Urls.Sag" w:val="o1Da6z7UCqvO3qvDQMht3gY/IbXon98nj4tZiCudpLJS3OIb/hYi/HheqJPyGVcF"/>
    <w:docVar w:name="IntegrationType" w:val="SBSYSWeb"/>
  </w:docVars>
  <w:rsids>
    <w:rsidRoot w:val="00093EE3"/>
    <w:rsid w:val="00004AA3"/>
    <w:rsid w:val="00013EA4"/>
    <w:rsid w:val="00014751"/>
    <w:rsid w:val="00014A0A"/>
    <w:rsid w:val="00023F51"/>
    <w:rsid w:val="00027C81"/>
    <w:rsid w:val="00033891"/>
    <w:rsid w:val="00035465"/>
    <w:rsid w:val="00040B1D"/>
    <w:rsid w:val="0004385B"/>
    <w:rsid w:val="0004516D"/>
    <w:rsid w:val="00052A4B"/>
    <w:rsid w:val="00053DF0"/>
    <w:rsid w:val="000604B0"/>
    <w:rsid w:val="00077E1C"/>
    <w:rsid w:val="00083C31"/>
    <w:rsid w:val="00084FB3"/>
    <w:rsid w:val="000900FD"/>
    <w:rsid w:val="00091CC5"/>
    <w:rsid w:val="00093974"/>
    <w:rsid w:val="00093EE3"/>
    <w:rsid w:val="00094B58"/>
    <w:rsid w:val="00097FC7"/>
    <w:rsid w:val="000A06BE"/>
    <w:rsid w:val="000A0A49"/>
    <w:rsid w:val="000A3E38"/>
    <w:rsid w:val="000A59A6"/>
    <w:rsid w:val="000A70B5"/>
    <w:rsid w:val="000B30FE"/>
    <w:rsid w:val="000C1E94"/>
    <w:rsid w:val="000C2105"/>
    <w:rsid w:val="000C565C"/>
    <w:rsid w:val="000C5D00"/>
    <w:rsid w:val="000D01CD"/>
    <w:rsid w:val="000D0A4A"/>
    <w:rsid w:val="000D115A"/>
    <w:rsid w:val="000F1D4D"/>
    <w:rsid w:val="000F38CD"/>
    <w:rsid w:val="001018AE"/>
    <w:rsid w:val="001025F1"/>
    <w:rsid w:val="00111B40"/>
    <w:rsid w:val="00122947"/>
    <w:rsid w:val="00125F1E"/>
    <w:rsid w:val="00127F2E"/>
    <w:rsid w:val="00130DA6"/>
    <w:rsid w:val="00132880"/>
    <w:rsid w:val="0013403E"/>
    <w:rsid w:val="00144A37"/>
    <w:rsid w:val="001467C7"/>
    <w:rsid w:val="00150647"/>
    <w:rsid w:val="00152AD5"/>
    <w:rsid w:val="00162522"/>
    <w:rsid w:val="00163621"/>
    <w:rsid w:val="00164EC8"/>
    <w:rsid w:val="001709B8"/>
    <w:rsid w:val="00172108"/>
    <w:rsid w:val="00183963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D25F7"/>
    <w:rsid w:val="001E0768"/>
    <w:rsid w:val="001E08AF"/>
    <w:rsid w:val="001E1B06"/>
    <w:rsid w:val="001F1102"/>
    <w:rsid w:val="001F2CC6"/>
    <w:rsid w:val="002038F3"/>
    <w:rsid w:val="00207FE3"/>
    <w:rsid w:val="00213029"/>
    <w:rsid w:val="00216319"/>
    <w:rsid w:val="00216866"/>
    <w:rsid w:val="0023418B"/>
    <w:rsid w:val="00242B2A"/>
    <w:rsid w:val="002446B8"/>
    <w:rsid w:val="00246EBF"/>
    <w:rsid w:val="00247E20"/>
    <w:rsid w:val="00250E2D"/>
    <w:rsid w:val="0025606C"/>
    <w:rsid w:val="002672B5"/>
    <w:rsid w:val="002728DC"/>
    <w:rsid w:val="00274AD4"/>
    <w:rsid w:val="0028438A"/>
    <w:rsid w:val="00286C88"/>
    <w:rsid w:val="00287F78"/>
    <w:rsid w:val="00291C7F"/>
    <w:rsid w:val="00293628"/>
    <w:rsid w:val="002B099A"/>
    <w:rsid w:val="002B274D"/>
    <w:rsid w:val="002B4E17"/>
    <w:rsid w:val="002B5410"/>
    <w:rsid w:val="002C14DA"/>
    <w:rsid w:val="002C3370"/>
    <w:rsid w:val="002C3DA9"/>
    <w:rsid w:val="002D4AEF"/>
    <w:rsid w:val="00300B16"/>
    <w:rsid w:val="00302E87"/>
    <w:rsid w:val="00310F3F"/>
    <w:rsid w:val="003121A2"/>
    <w:rsid w:val="003224BD"/>
    <w:rsid w:val="00332004"/>
    <w:rsid w:val="0034272E"/>
    <w:rsid w:val="00342ADF"/>
    <w:rsid w:val="00350CED"/>
    <w:rsid w:val="0035549B"/>
    <w:rsid w:val="00357F5B"/>
    <w:rsid w:val="00375AA8"/>
    <w:rsid w:val="0037736F"/>
    <w:rsid w:val="00383D23"/>
    <w:rsid w:val="00384425"/>
    <w:rsid w:val="00390B53"/>
    <w:rsid w:val="00397E5F"/>
    <w:rsid w:val="003B0EDE"/>
    <w:rsid w:val="003B48C5"/>
    <w:rsid w:val="003C05B9"/>
    <w:rsid w:val="003C17C4"/>
    <w:rsid w:val="003D0969"/>
    <w:rsid w:val="003D09DF"/>
    <w:rsid w:val="003D105A"/>
    <w:rsid w:val="003D3E52"/>
    <w:rsid w:val="003D6A34"/>
    <w:rsid w:val="003E0167"/>
    <w:rsid w:val="003E47CD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2E1"/>
    <w:rsid w:val="00440DBA"/>
    <w:rsid w:val="00443032"/>
    <w:rsid w:val="00447B60"/>
    <w:rsid w:val="004510B4"/>
    <w:rsid w:val="00451C3C"/>
    <w:rsid w:val="00453D00"/>
    <w:rsid w:val="00457018"/>
    <w:rsid w:val="004604BD"/>
    <w:rsid w:val="004751F2"/>
    <w:rsid w:val="0047573F"/>
    <w:rsid w:val="00476531"/>
    <w:rsid w:val="00477E83"/>
    <w:rsid w:val="004800F3"/>
    <w:rsid w:val="004827CC"/>
    <w:rsid w:val="00484E32"/>
    <w:rsid w:val="00487831"/>
    <w:rsid w:val="00493743"/>
    <w:rsid w:val="00495ED9"/>
    <w:rsid w:val="00496DDF"/>
    <w:rsid w:val="004A2A52"/>
    <w:rsid w:val="004A32FC"/>
    <w:rsid w:val="004A5B98"/>
    <w:rsid w:val="004A6D41"/>
    <w:rsid w:val="004B77DE"/>
    <w:rsid w:val="004C2138"/>
    <w:rsid w:val="004C7818"/>
    <w:rsid w:val="004D48EE"/>
    <w:rsid w:val="004E052C"/>
    <w:rsid w:val="004E2842"/>
    <w:rsid w:val="004E5DBD"/>
    <w:rsid w:val="004E5DE9"/>
    <w:rsid w:val="004F092D"/>
    <w:rsid w:val="005014E0"/>
    <w:rsid w:val="00501F47"/>
    <w:rsid w:val="0051714E"/>
    <w:rsid w:val="00522FFD"/>
    <w:rsid w:val="005236BD"/>
    <w:rsid w:val="00525731"/>
    <w:rsid w:val="00525B28"/>
    <w:rsid w:val="00531AEA"/>
    <w:rsid w:val="0054037D"/>
    <w:rsid w:val="005501AF"/>
    <w:rsid w:val="005502A9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7951"/>
    <w:rsid w:val="005D7E74"/>
    <w:rsid w:val="005F0E2A"/>
    <w:rsid w:val="005F65B8"/>
    <w:rsid w:val="00602E62"/>
    <w:rsid w:val="0062060F"/>
    <w:rsid w:val="006322BD"/>
    <w:rsid w:val="006561A5"/>
    <w:rsid w:val="00656D73"/>
    <w:rsid w:val="00660155"/>
    <w:rsid w:val="00664151"/>
    <w:rsid w:val="00666516"/>
    <w:rsid w:val="00673934"/>
    <w:rsid w:val="006824B1"/>
    <w:rsid w:val="00690D94"/>
    <w:rsid w:val="00693091"/>
    <w:rsid w:val="006A24F3"/>
    <w:rsid w:val="006A409C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03F6"/>
    <w:rsid w:val="006F0DF2"/>
    <w:rsid w:val="006F37C6"/>
    <w:rsid w:val="006F45F9"/>
    <w:rsid w:val="00703EB1"/>
    <w:rsid w:val="007133C5"/>
    <w:rsid w:val="0072124B"/>
    <w:rsid w:val="00721B7C"/>
    <w:rsid w:val="00730291"/>
    <w:rsid w:val="0073047F"/>
    <w:rsid w:val="007304A1"/>
    <w:rsid w:val="00730F03"/>
    <w:rsid w:val="00732533"/>
    <w:rsid w:val="00742180"/>
    <w:rsid w:val="007456A8"/>
    <w:rsid w:val="00750A92"/>
    <w:rsid w:val="0078196C"/>
    <w:rsid w:val="00782332"/>
    <w:rsid w:val="007831CC"/>
    <w:rsid w:val="00790CDA"/>
    <w:rsid w:val="00792C3E"/>
    <w:rsid w:val="00792D2E"/>
    <w:rsid w:val="0079604F"/>
    <w:rsid w:val="00796525"/>
    <w:rsid w:val="007A2DBD"/>
    <w:rsid w:val="007B0CF0"/>
    <w:rsid w:val="007B0F2E"/>
    <w:rsid w:val="007C1445"/>
    <w:rsid w:val="007C52A5"/>
    <w:rsid w:val="007C5B2F"/>
    <w:rsid w:val="007D3337"/>
    <w:rsid w:val="007D3C30"/>
    <w:rsid w:val="007D6808"/>
    <w:rsid w:val="007D707C"/>
    <w:rsid w:val="007E1890"/>
    <w:rsid w:val="007E754C"/>
    <w:rsid w:val="007E7651"/>
    <w:rsid w:val="007F1419"/>
    <w:rsid w:val="00815109"/>
    <w:rsid w:val="00823698"/>
    <w:rsid w:val="00825B60"/>
    <w:rsid w:val="00832133"/>
    <w:rsid w:val="00832B91"/>
    <w:rsid w:val="00832C57"/>
    <w:rsid w:val="008330EB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95C10"/>
    <w:rsid w:val="0089781B"/>
    <w:rsid w:val="008A14D3"/>
    <w:rsid w:val="008A27E5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A6E"/>
    <w:rsid w:val="0093285E"/>
    <w:rsid w:val="00942035"/>
    <w:rsid w:val="00946924"/>
    <w:rsid w:val="00956A0F"/>
    <w:rsid w:val="00957C13"/>
    <w:rsid w:val="00970035"/>
    <w:rsid w:val="00971D62"/>
    <w:rsid w:val="00972A86"/>
    <w:rsid w:val="00977503"/>
    <w:rsid w:val="009846F6"/>
    <w:rsid w:val="0099247D"/>
    <w:rsid w:val="009966DB"/>
    <w:rsid w:val="009A1F33"/>
    <w:rsid w:val="009B0B7F"/>
    <w:rsid w:val="009C4670"/>
    <w:rsid w:val="009D3B46"/>
    <w:rsid w:val="009E7976"/>
    <w:rsid w:val="009F30A9"/>
    <w:rsid w:val="009F5A7B"/>
    <w:rsid w:val="00A001D3"/>
    <w:rsid w:val="00A03D05"/>
    <w:rsid w:val="00A067A9"/>
    <w:rsid w:val="00A27FC6"/>
    <w:rsid w:val="00A33726"/>
    <w:rsid w:val="00A34A66"/>
    <w:rsid w:val="00A51B11"/>
    <w:rsid w:val="00A526CA"/>
    <w:rsid w:val="00A63582"/>
    <w:rsid w:val="00A63624"/>
    <w:rsid w:val="00A70A3D"/>
    <w:rsid w:val="00A7317F"/>
    <w:rsid w:val="00A7343B"/>
    <w:rsid w:val="00A80CE3"/>
    <w:rsid w:val="00A86279"/>
    <w:rsid w:val="00A90874"/>
    <w:rsid w:val="00A91CB8"/>
    <w:rsid w:val="00A974CF"/>
    <w:rsid w:val="00AA01BF"/>
    <w:rsid w:val="00AA3915"/>
    <w:rsid w:val="00AA6EB1"/>
    <w:rsid w:val="00AB09BE"/>
    <w:rsid w:val="00AB0A0E"/>
    <w:rsid w:val="00AB1C70"/>
    <w:rsid w:val="00AB6EFD"/>
    <w:rsid w:val="00AC7B26"/>
    <w:rsid w:val="00AE6829"/>
    <w:rsid w:val="00AE6F62"/>
    <w:rsid w:val="00AF1959"/>
    <w:rsid w:val="00AF5083"/>
    <w:rsid w:val="00AF7275"/>
    <w:rsid w:val="00AF759D"/>
    <w:rsid w:val="00B01030"/>
    <w:rsid w:val="00B12BF4"/>
    <w:rsid w:val="00B17217"/>
    <w:rsid w:val="00B31A7D"/>
    <w:rsid w:val="00B3670C"/>
    <w:rsid w:val="00B41D79"/>
    <w:rsid w:val="00B46199"/>
    <w:rsid w:val="00B56394"/>
    <w:rsid w:val="00B67090"/>
    <w:rsid w:val="00B74A35"/>
    <w:rsid w:val="00B77AC3"/>
    <w:rsid w:val="00B910BE"/>
    <w:rsid w:val="00B9363C"/>
    <w:rsid w:val="00B939A6"/>
    <w:rsid w:val="00B94112"/>
    <w:rsid w:val="00BA155F"/>
    <w:rsid w:val="00BA276B"/>
    <w:rsid w:val="00BA2982"/>
    <w:rsid w:val="00BA3E7B"/>
    <w:rsid w:val="00BB3523"/>
    <w:rsid w:val="00BC43BE"/>
    <w:rsid w:val="00BC7669"/>
    <w:rsid w:val="00BD5E81"/>
    <w:rsid w:val="00BE142E"/>
    <w:rsid w:val="00BF08E3"/>
    <w:rsid w:val="00BF2644"/>
    <w:rsid w:val="00BF755E"/>
    <w:rsid w:val="00C11C71"/>
    <w:rsid w:val="00C144E2"/>
    <w:rsid w:val="00C15C58"/>
    <w:rsid w:val="00C1782E"/>
    <w:rsid w:val="00C211A8"/>
    <w:rsid w:val="00C42FEA"/>
    <w:rsid w:val="00C4515C"/>
    <w:rsid w:val="00C546F2"/>
    <w:rsid w:val="00C60188"/>
    <w:rsid w:val="00C650AF"/>
    <w:rsid w:val="00C7028B"/>
    <w:rsid w:val="00C7330F"/>
    <w:rsid w:val="00C73429"/>
    <w:rsid w:val="00C73A31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3F44"/>
    <w:rsid w:val="00CB12C9"/>
    <w:rsid w:val="00CD3444"/>
    <w:rsid w:val="00CD4A42"/>
    <w:rsid w:val="00CE4C0D"/>
    <w:rsid w:val="00CF5F41"/>
    <w:rsid w:val="00D01345"/>
    <w:rsid w:val="00D04A71"/>
    <w:rsid w:val="00D05E1B"/>
    <w:rsid w:val="00D13ECA"/>
    <w:rsid w:val="00D16CEF"/>
    <w:rsid w:val="00D20371"/>
    <w:rsid w:val="00D2165B"/>
    <w:rsid w:val="00D23A1D"/>
    <w:rsid w:val="00D243C8"/>
    <w:rsid w:val="00D40F2E"/>
    <w:rsid w:val="00D43C5C"/>
    <w:rsid w:val="00D44081"/>
    <w:rsid w:val="00D53763"/>
    <w:rsid w:val="00D54556"/>
    <w:rsid w:val="00D561CE"/>
    <w:rsid w:val="00D57199"/>
    <w:rsid w:val="00D61AFD"/>
    <w:rsid w:val="00D67655"/>
    <w:rsid w:val="00D845D4"/>
    <w:rsid w:val="00D86914"/>
    <w:rsid w:val="00DA0035"/>
    <w:rsid w:val="00DA40CD"/>
    <w:rsid w:val="00DB28F4"/>
    <w:rsid w:val="00DB5158"/>
    <w:rsid w:val="00DB5F04"/>
    <w:rsid w:val="00DB6B2A"/>
    <w:rsid w:val="00DC4998"/>
    <w:rsid w:val="00DC4D03"/>
    <w:rsid w:val="00DD2A1F"/>
    <w:rsid w:val="00DD5282"/>
    <w:rsid w:val="00DF267A"/>
    <w:rsid w:val="00DF4BD1"/>
    <w:rsid w:val="00E05621"/>
    <w:rsid w:val="00E12BFC"/>
    <w:rsid w:val="00E14827"/>
    <w:rsid w:val="00E17800"/>
    <w:rsid w:val="00E217A4"/>
    <w:rsid w:val="00E225F6"/>
    <w:rsid w:val="00E230EC"/>
    <w:rsid w:val="00E244B6"/>
    <w:rsid w:val="00E2758E"/>
    <w:rsid w:val="00E343EE"/>
    <w:rsid w:val="00E36AB2"/>
    <w:rsid w:val="00E46B48"/>
    <w:rsid w:val="00E47487"/>
    <w:rsid w:val="00E47C64"/>
    <w:rsid w:val="00E52AC9"/>
    <w:rsid w:val="00E52DE3"/>
    <w:rsid w:val="00E55466"/>
    <w:rsid w:val="00E55974"/>
    <w:rsid w:val="00E629F0"/>
    <w:rsid w:val="00E63439"/>
    <w:rsid w:val="00E714FF"/>
    <w:rsid w:val="00E72713"/>
    <w:rsid w:val="00E74238"/>
    <w:rsid w:val="00E769ED"/>
    <w:rsid w:val="00E770D1"/>
    <w:rsid w:val="00E77288"/>
    <w:rsid w:val="00E77668"/>
    <w:rsid w:val="00E80F99"/>
    <w:rsid w:val="00E819F5"/>
    <w:rsid w:val="00E81F7B"/>
    <w:rsid w:val="00E9010C"/>
    <w:rsid w:val="00E93AEB"/>
    <w:rsid w:val="00E96AFA"/>
    <w:rsid w:val="00EA25C3"/>
    <w:rsid w:val="00EA5F2A"/>
    <w:rsid w:val="00EB4CD5"/>
    <w:rsid w:val="00EB5714"/>
    <w:rsid w:val="00EC73BC"/>
    <w:rsid w:val="00EC7E98"/>
    <w:rsid w:val="00EE4FBC"/>
    <w:rsid w:val="00EE54E0"/>
    <w:rsid w:val="00EE5C75"/>
    <w:rsid w:val="00EF25AD"/>
    <w:rsid w:val="00EF2EE1"/>
    <w:rsid w:val="00EF6FB5"/>
    <w:rsid w:val="00F01536"/>
    <w:rsid w:val="00F0569C"/>
    <w:rsid w:val="00F07DBF"/>
    <w:rsid w:val="00F15084"/>
    <w:rsid w:val="00F21587"/>
    <w:rsid w:val="00F33D96"/>
    <w:rsid w:val="00F341F9"/>
    <w:rsid w:val="00F40D3B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13"/>
    <w:rsid w:val="00F84332"/>
    <w:rsid w:val="00F874DA"/>
    <w:rsid w:val="00F95995"/>
    <w:rsid w:val="00F97277"/>
    <w:rsid w:val="00FA7E98"/>
    <w:rsid w:val="00FB0C95"/>
    <w:rsid w:val="00FD3564"/>
    <w:rsid w:val="00FD379F"/>
    <w:rsid w:val="00FD48FE"/>
    <w:rsid w:val="00FD4D4B"/>
    <w:rsid w:val="00FD76D4"/>
    <w:rsid w:val="00FF3D3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3EAC3"/>
  <w15:docId w15:val="{9E945F01-9629-49DB-A31C-8D87FB04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21"/>
    <w:pPr>
      <w:spacing w:after="0" w:line="280" w:lineRule="atLeast"/>
    </w:pPr>
    <w:rPr>
      <w:rFonts w:ascii="Century Gothic" w:hAnsi="Century Gothic"/>
      <w:sz w:val="20"/>
    </w:rPr>
  </w:style>
  <w:style w:type="paragraph" w:styleId="Overskrift1">
    <w:name w:val="heading 1"/>
    <w:next w:val="Normal"/>
    <w:link w:val="Overskrift1Tegn"/>
    <w:uiPriority w:val="9"/>
    <w:qFormat/>
    <w:rsid w:val="00350CED"/>
    <w:pPr>
      <w:keepNext/>
      <w:keepLines/>
      <w:spacing w:after="300" w:line="240" w:lineRule="auto"/>
      <w:outlineLvl w:val="0"/>
    </w:pPr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styleId="Overskrift2">
    <w:name w:val="heading 2"/>
    <w:next w:val="Normal"/>
    <w:link w:val="Overskrift2Tegn"/>
    <w:uiPriority w:val="9"/>
    <w:qFormat/>
    <w:rsid w:val="00350CED"/>
    <w:pPr>
      <w:keepNext/>
      <w:keepLines/>
      <w:spacing w:after="100" w:line="280" w:lineRule="atLeast"/>
      <w:outlineLvl w:val="1"/>
    </w:pPr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0CED"/>
    <w:pPr>
      <w:keepNext/>
      <w:keepLines/>
      <w:spacing w:after="10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0CED"/>
    <w:pPr>
      <w:keepNext/>
      <w:keepLines/>
      <w:spacing w:after="100"/>
      <w:outlineLvl w:val="3"/>
    </w:pPr>
    <w:rPr>
      <w:rFonts w:eastAsiaTheme="majorEastAsia" w:cstheme="majorBidi"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50CED"/>
    <w:pPr>
      <w:spacing w:after="100"/>
      <w:outlineLvl w:val="4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D01CD"/>
  </w:style>
  <w:style w:type="character" w:customStyle="1" w:styleId="SidehovedTegn">
    <w:name w:val="Sidehoved Tegn"/>
    <w:basedOn w:val="Standardskrifttypeiafsnit"/>
    <w:link w:val="Sidehoved"/>
    <w:uiPriority w:val="99"/>
    <w:rsid w:val="000D01CD"/>
    <w:rPr>
      <w:rFonts w:ascii="Century Gothic" w:hAnsi="Century Gothic"/>
      <w:sz w:val="19"/>
    </w:rPr>
  </w:style>
  <w:style w:type="paragraph" w:styleId="Sidefod">
    <w:name w:val="footer"/>
    <w:basedOn w:val="Normal"/>
    <w:link w:val="SidefodTegn"/>
    <w:uiPriority w:val="99"/>
    <w:unhideWhenUsed/>
    <w:rsid w:val="0099247D"/>
    <w:pPr>
      <w:tabs>
        <w:tab w:val="left" w:pos="7655"/>
        <w:tab w:val="right" w:pos="9638"/>
      </w:tabs>
      <w:spacing w:line="230" w:lineRule="atLeast"/>
      <w:ind w:right="-2268"/>
    </w:pPr>
    <w:rPr>
      <w:color w:val="24408E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99247D"/>
    <w:rPr>
      <w:rFonts w:ascii="Century Gothic" w:hAnsi="Century Gothic"/>
      <w:color w:val="24408E"/>
      <w:sz w:val="14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0CED"/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customStyle="1" w:styleId="Sender">
    <w:name w:val="Sender"/>
    <w:basedOn w:val="Normal"/>
    <w:link w:val="SenderTegn"/>
    <w:uiPriority w:val="11"/>
    <w:rsid w:val="00350CED"/>
    <w:pPr>
      <w:suppressAutoHyphens/>
      <w:spacing w:line="20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0CED"/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uiPriority w:val="11"/>
    <w:rsid w:val="00350CED"/>
    <w:rPr>
      <w:b/>
    </w:rPr>
  </w:style>
  <w:style w:type="paragraph" w:customStyle="1" w:styleId="SenderPrefix">
    <w:name w:val="SenderPrefix"/>
    <w:basedOn w:val="Sender"/>
    <w:link w:val="SenderPrefixTegn"/>
    <w:uiPriority w:val="11"/>
    <w:rsid w:val="00F33D96"/>
    <w:rPr>
      <w:b/>
    </w:rPr>
  </w:style>
  <w:style w:type="character" w:customStyle="1" w:styleId="SenderTegn">
    <w:name w:val="Sender Tegn"/>
    <w:basedOn w:val="Standardskrifttypeiafsnit"/>
    <w:link w:val="Sender"/>
    <w:uiPriority w:val="11"/>
    <w:rsid w:val="00163621"/>
    <w:rPr>
      <w:rFonts w:ascii="Century Gothic" w:hAnsi="Century Gothic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uiPriority w:val="11"/>
    <w:rsid w:val="00163621"/>
    <w:rPr>
      <w:rFonts w:ascii="Century Gothic" w:hAnsi="Century Gothic"/>
      <w:b/>
      <w:i w:val="0"/>
      <w:sz w:val="16"/>
    </w:rPr>
  </w:style>
  <w:style w:type="character" w:customStyle="1" w:styleId="SenderPrefixTegn">
    <w:name w:val="SenderPrefix Tegn"/>
    <w:basedOn w:val="SenderTegn"/>
    <w:link w:val="SenderPrefix"/>
    <w:uiPriority w:val="11"/>
    <w:rsid w:val="00163621"/>
    <w:rPr>
      <w:rFonts w:ascii="Century Gothic" w:hAnsi="Century Gothic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3621"/>
    <w:rPr>
      <w:rFonts w:ascii="Century Gothic" w:eastAsiaTheme="majorEastAsia" w:hAnsi="Century Gothic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3621"/>
    <w:rPr>
      <w:rFonts w:ascii="Century Gothic" w:eastAsiaTheme="majorEastAsia" w:hAnsi="Century Gothic" w:cstheme="majorBidi"/>
      <w:iCs/>
      <w:sz w:val="20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3621"/>
    <w:rPr>
      <w:rFonts w:ascii="Century Gothic" w:hAnsi="Century Gothic"/>
      <w:i/>
      <w:iCs/>
      <w:sz w:val="20"/>
    </w:rPr>
  </w:style>
  <w:style w:type="paragraph" w:customStyle="1" w:styleId="BKPunktopstilling">
    <w:name w:val="BK Punktopstilling"/>
    <w:basedOn w:val="Listeafsnit"/>
    <w:uiPriority w:val="10"/>
    <w:qFormat/>
    <w:rsid w:val="00163621"/>
    <w:pPr>
      <w:numPr>
        <w:numId w:val="5"/>
      </w:numPr>
    </w:pPr>
  </w:style>
  <w:style w:type="paragraph" w:styleId="Listeafsnit">
    <w:name w:val="List Paragraph"/>
    <w:basedOn w:val="Normal"/>
    <w:uiPriority w:val="34"/>
    <w:rsid w:val="00163621"/>
    <w:pPr>
      <w:ind w:left="720"/>
      <w:contextualSpacing/>
    </w:pPr>
  </w:style>
  <w:style w:type="paragraph" w:customStyle="1" w:styleId="BKTalopstilling">
    <w:name w:val="BK Talopstilling"/>
    <w:basedOn w:val="BKPunktopstilling"/>
    <w:uiPriority w:val="10"/>
    <w:qFormat/>
    <w:rsid w:val="00163621"/>
    <w:pPr>
      <w:numPr>
        <w:numId w:val="6"/>
      </w:numPr>
    </w:pPr>
  </w:style>
  <w:style w:type="paragraph" w:customStyle="1" w:styleId="SenderSidefod">
    <w:name w:val="SenderSidefod"/>
    <w:basedOn w:val="Sender"/>
    <w:uiPriority w:val="11"/>
    <w:qFormat/>
    <w:rsid w:val="00350CED"/>
    <w:pPr>
      <w:framePr w:wrap="around" w:vAnchor="page" w:hAnchor="page" w:x="9073" w:y="15253"/>
      <w:suppressOverlap/>
    </w:pPr>
    <w:rPr>
      <w:color w:val="303880"/>
    </w:rPr>
  </w:style>
  <w:style w:type="paragraph" w:customStyle="1" w:styleId="SenderSidefodFed">
    <w:name w:val="SenderSidefodFed"/>
    <w:basedOn w:val="SenderSidefod"/>
    <w:next w:val="SenderSidefod"/>
    <w:uiPriority w:val="11"/>
    <w:qFormat/>
    <w:rsid w:val="00350CED"/>
    <w:pPr>
      <w:framePr w:wrap="around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r1\DynamicTemplate\Skabeloner\SBSYS\NotatDagsorden.dotm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60A7-40FD-48CB-9176-0F4DC778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NotatDagsorden</Template>
  <TotalTime>55</TotalTime>
  <Pages>1</Pages>
  <Words>128</Words>
  <Characters>660</Characters>
  <Application>Microsoft Office Word</Application>
  <DocSecurity>0</DocSecurity>
  <Lines>37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beboermøde 2. sal</vt:lpstr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beboermøde 2. sal</dc:title>
  <dc:creator>Daisy Friis Larsen (DAIL)</dc:creator>
  <cp:lastModifiedBy>Daisy Friis Larsen (DAIL)</cp:lastModifiedBy>
  <cp:revision>1</cp:revision>
  <cp:lastPrinted>2026-03-19T10:56:00Z</cp:lastPrinted>
  <dcterms:created xsi:type="dcterms:W3CDTF">2025-11-26T08:41:00Z</dcterms:created>
  <dcterms:modified xsi:type="dcterms:W3CDTF">2026-03-19T10:57:00Z</dcterms:modified>
</cp:coreProperties>
</file>